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D392" w14:textId="5AE536D0" w:rsidR="001E2574" w:rsidRPr="001E2574" w:rsidRDefault="00062B71" w:rsidP="001E2574">
      <w:pPr>
        <w:pStyle w:val="Title"/>
      </w:pPr>
      <w:bookmarkStart w:id="0" w:name="_Hlk206056636"/>
      <w:r>
        <w:t>Kamohelo Masisi</w:t>
      </w:r>
    </w:p>
    <w:p w14:paraId="4D6B4A0D" w14:textId="27D60B79" w:rsidR="001E2574" w:rsidRPr="001E2574" w:rsidRDefault="00062B71" w:rsidP="001E2574">
      <w:pPr>
        <w:pStyle w:val="Subtitle"/>
      </w:pPr>
      <w:r>
        <w:t>Sasolburg,1947</w:t>
      </w:r>
      <w:r w:rsidR="00151825" w:rsidRPr="001E2574">
        <w:t xml:space="preserve"> </w:t>
      </w:r>
      <w:r w:rsidR="00151825" w:rsidRPr="00151825">
        <w:rPr>
          <w:color w:val="7050A0" w:themeColor="accent5" w:themeShade="80"/>
        </w:rPr>
        <w:t>•</w:t>
      </w:r>
      <w:r w:rsidR="001E2574" w:rsidRPr="001E2574">
        <w:t xml:space="preserve"> </w:t>
      </w:r>
      <w:r>
        <w:t>(+27) 066 093 7912</w:t>
      </w:r>
      <w:r w:rsidR="001E2574" w:rsidRPr="001E2574">
        <w:t xml:space="preserve"> </w:t>
      </w:r>
      <w:r w:rsidR="001E2574" w:rsidRPr="00151825">
        <w:rPr>
          <w:color w:val="7050A0" w:themeColor="accent5" w:themeShade="80"/>
        </w:rPr>
        <w:t>•</w:t>
      </w:r>
      <w:r w:rsidR="001E2574" w:rsidRPr="001E2574">
        <w:t xml:space="preserve"> </w:t>
      </w:r>
      <w:hyperlink r:id="rId12" w:history="1">
        <w:r w:rsidRPr="00B01E40">
          <w:rPr>
            <w:rStyle w:val="Hyperlink"/>
          </w:rPr>
          <w:t>sisigirlmasisi@gmail.com</w:t>
        </w:r>
      </w:hyperlink>
      <w:r w:rsidR="00B01E40">
        <w:t xml:space="preserve"> </w:t>
      </w:r>
      <w:r w:rsidR="00B01E40" w:rsidRPr="00151825">
        <w:rPr>
          <w:color w:val="7050A0" w:themeColor="accent5" w:themeShade="80"/>
        </w:rPr>
        <w:t>•</w:t>
      </w:r>
      <w:r w:rsidR="00452AFA">
        <w:rPr>
          <w:color w:val="7050A0" w:themeColor="accent5" w:themeShade="80"/>
        </w:rPr>
        <w:t xml:space="preserve"> </w:t>
      </w:r>
      <w:hyperlink r:id="rId13" w:history="1">
        <w:r w:rsidR="00452AFA" w:rsidRPr="00A31CAD">
          <w:rPr>
            <w:rStyle w:val="Hyperlink"/>
          </w:rPr>
          <w:t>LinkedIn</w:t>
        </w:r>
      </w:hyperlink>
      <w:r w:rsidR="008D0B25">
        <w:rPr>
          <w:color w:val="7050A0" w:themeColor="accent5" w:themeShade="80"/>
        </w:rPr>
        <w:t xml:space="preserve"> </w:t>
      </w:r>
    </w:p>
    <w:p w14:paraId="2804AF8A" w14:textId="77777777" w:rsidR="001E2574" w:rsidRPr="001E2574" w:rsidRDefault="001E2574" w:rsidP="001E2574"/>
    <w:p w14:paraId="34B834DB" w14:textId="19D08E80" w:rsidR="002125E7" w:rsidRDefault="002125E7" w:rsidP="002125E7">
      <w:pPr>
        <w:pStyle w:val="Heading1"/>
        <w:rPr>
          <w:rStyle w:val="Bold"/>
          <w:rFonts w:asciiTheme="minorHAnsi" w:eastAsiaTheme="minorHAnsi" w:hAnsiTheme="minorHAnsi" w:cstheme="minorBidi"/>
          <w:b/>
          <w:color w:val="595959" w:themeColor="text1" w:themeTint="A6"/>
          <w:spacing w:val="0"/>
          <w:sz w:val="20"/>
          <w:szCs w:val="22"/>
        </w:rPr>
      </w:pPr>
      <w:r w:rsidRPr="002125E7">
        <w:rPr>
          <w:rStyle w:val="Bold"/>
          <w:rFonts w:asciiTheme="minorHAnsi" w:eastAsiaTheme="minorHAnsi" w:hAnsiTheme="minorHAnsi" w:cstheme="minorBidi"/>
          <w:b/>
          <w:color w:val="595959" w:themeColor="text1" w:themeTint="A6"/>
          <w:spacing w:val="0"/>
          <w:sz w:val="20"/>
          <w:szCs w:val="22"/>
        </w:rPr>
        <w:t>I am an enthusiastic and driven software development graduate from IT Certification Academy (ITCA), currently pursuing a Pre-Degree Programme for a BSc in Software Engineering at Eduvos. I have a strong foundation in programming, cloud computing, and cybersecurity, and I am eager to leverage my skills in real-world applications. In addition to my studies, I work as a freelance web developer, helping SMEs design and build modern, functional websites. My goal is to contribute to innovative projects in software development, cloud technologies, and information technology</w:t>
      </w:r>
      <w:r>
        <w:rPr>
          <w:rStyle w:val="Bold"/>
          <w:rFonts w:asciiTheme="minorHAnsi" w:eastAsiaTheme="minorHAnsi" w:hAnsiTheme="minorHAnsi" w:cstheme="minorBidi"/>
          <w:b/>
          <w:color w:val="595959" w:themeColor="text1" w:themeTint="A6"/>
          <w:spacing w:val="0"/>
          <w:sz w:val="20"/>
          <w:szCs w:val="22"/>
        </w:rPr>
        <w:t>.</w:t>
      </w:r>
    </w:p>
    <w:p w14:paraId="17537830" w14:textId="1BF8D962" w:rsidR="002125E7" w:rsidRDefault="002125E7" w:rsidP="002125E7">
      <w:pPr>
        <w:rPr>
          <w:rStyle w:val="Bold"/>
          <w:b w:val="0"/>
        </w:rPr>
      </w:pPr>
      <w:r w:rsidRPr="002125E7">
        <w:rPr>
          <w:rStyle w:val="Bold"/>
          <w:b w:val="0"/>
        </w:rPr>
        <w:t>Portfolio</w:t>
      </w:r>
      <w:r w:rsidRPr="002125E7">
        <w:rPr>
          <w:rStyle w:val="Bold"/>
        </w:rPr>
        <w:t xml:space="preserve">: </w:t>
      </w:r>
      <w:hyperlink r:id="rId14" w:history="1">
        <w:r w:rsidRPr="00E850CB">
          <w:rPr>
            <w:rStyle w:val="Hyperlink"/>
          </w:rPr>
          <w:t>www.sisigirlmasisi.site</w:t>
        </w:r>
      </w:hyperlink>
    </w:p>
    <w:p w14:paraId="155BC170" w14:textId="355EF7C1" w:rsidR="005825E1" w:rsidRPr="002125E7" w:rsidRDefault="001E2574" w:rsidP="002125E7">
      <w:pPr>
        <w:pStyle w:val="Heading1"/>
        <w:rPr>
          <w:rStyle w:val="Shade"/>
          <w:rFonts w:asciiTheme="minorHAnsi" w:eastAsiaTheme="minorHAnsi" w:hAnsiTheme="minorHAnsi" w:cstheme="minorBidi"/>
          <w:bCs/>
          <w:color w:val="595959" w:themeColor="text1" w:themeTint="A6"/>
          <w:spacing w:val="0"/>
          <w:sz w:val="20"/>
          <w:szCs w:val="22"/>
          <w:shd w:val="clear" w:color="auto" w:fill="auto"/>
        </w:rPr>
      </w:pPr>
      <w:r w:rsidRPr="001E2574">
        <w:rPr>
          <w:rStyle w:val="Shade"/>
        </w:rPr>
        <w:t>Skills</w:t>
      </w:r>
    </w:p>
    <w:p w14:paraId="16064D66" w14:textId="1264770A" w:rsidR="005825E1" w:rsidRDefault="005825E1" w:rsidP="00144EA6">
      <w:r w:rsidRPr="00151825">
        <w:t>•</w:t>
      </w:r>
      <w:r w:rsidR="00144EA6">
        <w:t xml:space="preserve"> </w:t>
      </w:r>
      <w:r w:rsidR="00144EA6" w:rsidRPr="00144EA6">
        <w:rPr>
          <w:bCs/>
        </w:rPr>
        <w:t>Programming Languages:</w:t>
      </w:r>
      <w:r w:rsidR="00144EA6" w:rsidRPr="00144EA6">
        <w:t xml:space="preserve"> Python, JavaScript, HTML, CSS, SQL</w:t>
      </w:r>
      <w:r w:rsidR="0092027F">
        <w:t>,C#</w:t>
      </w:r>
    </w:p>
    <w:p w14:paraId="141F6211" w14:textId="3D0A2A1C" w:rsidR="00627E84" w:rsidRDefault="00144EA6" w:rsidP="00144EA6">
      <w:pPr>
        <w:rPr>
          <w:bCs/>
        </w:rPr>
      </w:pPr>
      <w:r w:rsidRPr="00151825">
        <w:t>•</w:t>
      </w:r>
      <w:r>
        <w:t xml:space="preserve"> </w:t>
      </w:r>
      <w:r w:rsidR="00627E84" w:rsidRPr="00627E84">
        <w:rPr>
          <w:bCs/>
        </w:rPr>
        <w:t>Web Development: Advanced CSS3, HTML5</w:t>
      </w:r>
    </w:p>
    <w:p w14:paraId="2050A5F1" w14:textId="40F9AB8F" w:rsidR="00627E84" w:rsidRDefault="00627E84" w:rsidP="00627E84">
      <w:r w:rsidRPr="00151825">
        <w:t>•</w:t>
      </w:r>
      <w:r w:rsidR="00094F8C">
        <w:t xml:space="preserve"> </w:t>
      </w:r>
      <w:r w:rsidR="00094F8C" w:rsidRPr="00094F8C">
        <w:t>Cybersecurity: Network Security, Data Security</w:t>
      </w:r>
    </w:p>
    <w:p w14:paraId="277A3CDF" w14:textId="6DE4066A" w:rsidR="002125E7" w:rsidRDefault="002125E7" w:rsidP="00627E84">
      <w:r w:rsidRPr="00151825">
        <w:t>•</w:t>
      </w:r>
      <w:r w:rsidRPr="00A94C37">
        <w:t xml:space="preserve">Cloud </w:t>
      </w:r>
      <w:r w:rsidR="00A94C37" w:rsidRPr="00A94C37">
        <w:t>Development</w:t>
      </w:r>
      <w:r w:rsidRPr="00A94C37">
        <w:t>:</w:t>
      </w:r>
      <w:r w:rsidRPr="002125E7">
        <w:t xml:space="preserve"> </w:t>
      </w:r>
      <w:r w:rsidR="00A94C37">
        <w:t>Azure Functions, App Services, Storage, Azure SDKs</w:t>
      </w:r>
    </w:p>
    <w:p w14:paraId="55E5C7AD" w14:textId="30AB04C6" w:rsidR="00A94C37" w:rsidRDefault="00A94C37" w:rsidP="00627E84">
      <w:r w:rsidRPr="00151825">
        <w:t>•</w:t>
      </w:r>
      <w:r>
        <w:t>Deployment &amp; CI/CD</w:t>
      </w:r>
      <w:r w:rsidRPr="00A94C37">
        <w:t>:</w:t>
      </w:r>
      <w:r>
        <w:t xml:space="preserve"> Azure DevOps, GitHub Actions, Jenkins, Docker, Kubernetes</w:t>
      </w:r>
    </w:p>
    <w:p w14:paraId="18CB634C" w14:textId="68EB5ECE" w:rsidR="00144EA6" w:rsidRPr="000D3BF1" w:rsidRDefault="00094F8C" w:rsidP="00144EA6">
      <w:pPr>
        <w:rPr>
          <w:rStyle w:val="Shade"/>
          <w:shd w:val="clear" w:color="auto" w:fill="auto"/>
        </w:rPr>
      </w:pPr>
      <w:r w:rsidRPr="00151825">
        <w:t>•</w:t>
      </w:r>
      <w:r>
        <w:t xml:space="preserve"> </w:t>
      </w:r>
      <w:r w:rsidR="000D3BF1" w:rsidRPr="000D3BF1">
        <w:t>Soft Skills: Team Player, Excellent Time Management, Analytical Thinking, Assertiveness, Stress Management</w:t>
      </w:r>
    </w:p>
    <w:p w14:paraId="3E375B5A" w14:textId="7EC88125" w:rsidR="000B315C" w:rsidRPr="000B315C" w:rsidRDefault="001E2574" w:rsidP="000B315C">
      <w:pPr>
        <w:rPr>
          <w:rFonts w:asciiTheme="majorHAnsi" w:hAnsiTheme="majorHAnsi"/>
          <w:sz w:val="32"/>
          <w:szCs w:val="32"/>
          <w:shd w:val="clear" w:color="auto" w:fill="EFEBF5" w:themeFill="accent5"/>
        </w:rPr>
      </w:pPr>
      <w:r w:rsidRPr="000B315C">
        <w:rPr>
          <w:rStyle w:val="Shade"/>
          <w:rFonts w:asciiTheme="majorHAnsi" w:hAnsiTheme="majorHAnsi"/>
          <w:b/>
          <w:bCs/>
          <w:sz w:val="32"/>
          <w:szCs w:val="32"/>
        </w:rPr>
        <w:t>Education</w:t>
      </w:r>
    </w:p>
    <w:p w14:paraId="37BEE41E" w14:textId="77777777" w:rsidR="004B53FC" w:rsidRDefault="004B53FC" w:rsidP="004B53FC">
      <w:pPr>
        <w:pStyle w:val="Heading2"/>
      </w:pPr>
      <w:r>
        <w:t>National Senior Certificate (NSC)</w:t>
      </w:r>
    </w:p>
    <w:p w14:paraId="314221F3" w14:textId="77777777" w:rsidR="004B53FC" w:rsidRDefault="004B53FC" w:rsidP="004B53FC">
      <w:pPr>
        <w:pStyle w:val="Heading2"/>
      </w:pPr>
      <w:r>
        <w:t>Sasolburg High School</w:t>
      </w:r>
    </w:p>
    <w:p w14:paraId="23A0CBE0" w14:textId="511D32F4" w:rsidR="00E37F06" w:rsidRDefault="004B53FC" w:rsidP="004B53FC">
      <w:pPr>
        <w:pStyle w:val="Heading2"/>
      </w:pPr>
      <w:r>
        <w:t>2018 – 2023</w:t>
      </w:r>
    </w:p>
    <w:p w14:paraId="2924B5B5" w14:textId="77777777" w:rsidR="009844AB" w:rsidRDefault="009844AB" w:rsidP="004B53FC">
      <w:pPr>
        <w:pStyle w:val="Heading2"/>
      </w:pPr>
    </w:p>
    <w:p w14:paraId="277C15AE" w14:textId="77777777" w:rsidR="009844AB" w:rsidRDefault="009844AB" w:rsidP="009844AB">
      <w:pPr>
        <w:spacing w:after="0"/>
      </w:pPr>
      <w:r>
        <w:t>NQF 5 – Software Development</w:t>
      </w:r>
    </w:p>
    <w:p w14:paraId="5E588296" w14:textId="77777777" w:rsidR="009844AB" w:rsidRPr="000B315C" w:rsidRDefault="009844AB" w:rsidP="009844AB">
      <w:pPr>
        <w:spacing w:after="0"/>
        <w:rPr>
          <w:shd w:val="clear" w:color="auto" w:fill="EFEBF5" w:themeFill="accent5"/>
        </w:rPr>
      </w:pPr>
      <w:r>
        <w:t>IT Certification Academy, Potchefstroom</w:t>
      </w:r>
    </w:p>
    <w:p w14:paraId="04968E2F" w14:textId="77777777" w:rsidR="009844AB" w:rsidRDefault="009844AB" w:rsidP="009844AB">
      <w:pPr>
        <w:pStyle w:val="Heading2"/>
      </w:pPr>
      <w:r>
        <w:lastRenderedPageBreak/>
        <w:t>2024 – 2025</w:t>
      </w:r>
    </w:p>
    <w:p w14:paraId="1ED964D0" w14:textId="77777777" w:rsidR="009844AB" w:rsidRDefault="009844AB" w:rsidP="009844AB">
      <w:pPr>
        <w:pStyle w:val="Heading2"/>
        <w:numPr>
          <w:ilvl w:val="0"/>
          <w:numId w:val="16"/>
        </w:numPr>
      </w:pPr>
      <w:r w:rsidRPr="00BF3225">
        <w:t>Notable Achievements</w:t>
      </w:r>
      <w:r>
        <w:t>:</w:t>
      </w:r>
    </w:p>
    <w:p w14:paraId="14FD3AD5" w14:textId="77777777" w:rsidR="009844AB" w:rsidRDefault="009844AB" w:rsidP="009844AB">
      <w:pPr>
        <w:pStyle w:val="Heading2"/>
        <w:ind w:left="720"/>
      </w:pPr>
    </w:p>
    <w:p w14:paraId="51C6CADB" w14:textId="77777777" w:rsidR="009844AB" w:rsidRDefault="009844AB" w:rsidP="009844AB">
      <w:pPr>
        <w:pStyle w:val="Heading2"/>
        <w:ind w:left="1440"/>
      </w:pPr>
      <w:r w:rsidRPr="00151825">
        <w:t>•</w:t>
      </w:r>
      <w:r>
        <w:t xml:space="preserve"> </w:t>
      </w:r>
      <w:r w:rsidRPr="002E705D">
        <w:t>Achieved 100% in multiple personal development and programming PROJECTS,  demonstrating a strong grasp of theoretical and practical concepts.</w:t>
      </w:r>
    </w:p>
    <w:p w14:paraId="5261065B" w14:textId="77777777" w:rsidR="009844AB" w:rsidRPr="002E705D" w:rsidRDefault="009844AB" w:rsidP="009844AB">
      <w:pPr>
        <w:pStyle w:val="Heading2"/>
        <w:ind w:left="1440"/>
      </w:pPr>
    </w:p>
    <w:p w14:paraId="6F3D9FE1" w14:textId="77777777" w:rsidR="009844AB" w:rsidRDefault="009844AB" w:rsidP="009844AB">
      <w:pPr>
        <w:pStyle w:val="Heading2"/>
        <w:ind w:left="1440"/>
      </w:pPr>
      <w:r w:rsidRPr="00151825">
        <w:t>•</w:t>
      </w:r>
      <w:r>
        <w:t xml:space="preserve"> </w:t>
      </w:r>
      <w:r w:rsidRPr="00BA35A5">
        <w:t xml:space="preserve">Consistently ranked above class average in summative and formative </w:t>
      </w:r>
      <w:r>
        <w:t xml:space="preserve">     </w:t>
      </w:r>
      <w:r w:rsidRPr="00BA35A5">
        <w:t>assessments.</w:t>
      </w:r>
    </w:p>
    <w:p w14:paraId="357F3031" w14:textId="77777777" w:rsidR="009844AB" w:rsidRDefault="009844AB" w:rsidP="009844AB">
      <w:pPr>
        <w:pStyle w:val="Heading2"/>
        <w:ind w:left="1440"/>
      </w:pPr>
    </w:p>
    <w:p w14:paraId="7BACCA6B" w14:textId="156F1DAD" w:rsidR="009844AB" w:rsidRDefault="009844AB" w:rsidP="009844AB">
      <w:r w:rsidRPr="002125E7">
        <w:t>Pre-Degree Programme – BSc Software Engineering</w:t>
      </w:r>
      <w:r w:rsidRPr="002125E7">
        <w:br/>
        <w:t>Eduvos, South Africa</w:t>
      </w:r>
      <w:r w:rsidRPr="002125E7">
        <w:br/>
        <w:t>2025 – Present</w:t>
      </w:r>
    </w:p>
    <w:p w14:paraId="67159E2D" w14:textId="77777777" w:rsidR="00E37F06" w:rsidRDefault="00E37F06" w:rsidP="001E2574">
      <w:pPr>
        <w:pStyle w:val="Heading1"/>
        <w:rPr>
          <w:rStyle w:val="Shade"/>
        </w:rPr>
      </w:pPr>
      <w:r w:rsidRPr="004B53FC">
        <w:rPr>
          <w:rStyle w:val="Shade"/>
        </w:rPr>
        <w:t>Certifications:</w:t>
      </w:r>
    </w:p>
    <w:p w14:paraId="382F2543" w14:textId="17659A40" w:rsidR="003E074B" w:rsidRPr="007D0F6E" w:rsidRDefault="003E074B" w:rsidP="003E074B">
      <w:r w:rsidRPr="00151825">
        <w:t>•</w:t>
      </w:r>
      <w:r>
        <w:t xml:space="preserve"> </w:t>
      </w:r>
      <w:r>
        <w:t>Programming: ITS-303 Python – Certiport, Feb 2025</w:t>
      </w:r>
    </w:p>
    <w:p w14:paraId="10FF9621" w14:textId="740AA57F" w:rsidR="003E074B" w:rsidRDefault="003E074B" w:rsidP="00806969">
      <w:r w:rsidRPr="00151825">
        <w:t>•</w:t>
      </w:r>
      <w:r>
        <w:t xml:space="preserve"> </w:t>
      </w:r>
      <w:r>
        <w:t xml:space="preserve">Cloud Development: Microsoft Azure Developer </w:t>
      </w:r>
      <w:proofErr w:type="gramStart"/>
      <w:r>
        <w:t>Associate(</w:t>
      </w:r>
      <w:proofErr w:type="gramEnd"/>
      <w:r>
        <w:t>AZ-204) – Exam Candidate (sitting again [Dec 2025])</w:t>
      </w:r>
    </w:p>
    <w:p w14:paraId="49F6D1E7" w14:textId="21F44F6E" w:rsidR="003E074B" w:rsidRDefault="00A94C37" w:rsidP="00806969">
      <w:r w:rsidRPr="00151825">
        <w:t>•</w:t>
      </w:r>
      <w:r>
        <w:t xml:space="preserve"> Cloud Development:</w:t>
      </w:r>
      <w:r w:rsidR="003E074B">
        <w:t xml:space="preserve"> Microsoft</w:t>
      </w:r>
      <w:r>
        <w:t xml:space="preserve"> DevOps Engineer Expert (AZ-400)– In Progress</w:t>
      </w:r>
    </w:p>
    <w:p w14:paraId="2B3AA126" w14:textId="449B8FBB" w:rsidR="00B90E78" w:rsidRDefault="00806969" w:rsidP="00806969">
      <w:r w:rsidRPr="00151825">
        <w:t>•</w:t>
      </w:r>
      <w:r>
        <w:t xml:space="preserve"> </w:t>
      </w:r>
      <w:r w:rsidR="006D1F65" w:rsidRPr="00A94C37">
        <w:t>Cybersecurity</w:t>
      </w:r>
      <w:r w:rsidR="00B90E78" w:rsidRPr="00A94C37">
        <w:t>: Understanding Threats &amp; Prevent Attacks – ALISON, May 2024</w:t>
      </w:r>
    </w:p>
    <w:p w14:paraId="3FBA0FD5" w14:textId="3AA96DDD" w:rsidR="00806969" w:rsidRDefault="00806969" w:rsidP="00806969">
      <w:pPr>
        <w:rPr>
          <w:rStyle w:val="Shade"/>
          <w:shd w:val="clear" w:color="auto" w:fill="auto"/>
        </w:rPr>
      </w:pPr>
      <w:r w:rsidRPr="00151825">
        <w:t>•</w:t>
      </w:r>
      <w:r>
        <w:t xml:space="preserve"> </w:t>
      </w:r>
      <w:r w:rsidR="006D1F65" w:rsidRPr="00A94C37">
        <w:t>Cybersecurity</w:t>
      </w:r>
      <w:r w:rsidR="00B90E78" w:rsidRPr="00A94C37">
        <w:t>: Best Practices and Standards – ALISON, May 2024</w:t>
      </w:r>
    </w:p>
    <w:p w14:paraId="02CEDAB7" w14:textId="3236D5A3" w:rsidR="00F653E6" w:rsidRDefault="00806969" w:rsidP="002A3009">
      <w:r w:rsidRPr="00151825">
        <w:t>•</w:t>
      </w:r>
      <w:r>
        <w:t xml:space="preserve"> </w:t>
      </w:r>
      <w:r w:rsidR="006D1F65" w:rsidRPr="00A94C37">
        <w:t>Web Development: Advanced CSS3 Selectors and HTML5 Elements – ALISON, July 2024</w:t>
      </w:r>
    </w:p>
    <w:p w14:paraId="37C8DBC3" w14:textId="6EF3E8B5" w:rsidR="00870954" w:rsidRPr="007D0F6E" w:rsidRDefault="009A4442" w:rsidP="007D0F6E">
      <w:r w:rsidRPr="00151825">
        <w:t>•</w:t>
      </w:r>
      <w:r>
        <w:t xml:space="preserve"> </w:t>
      </w:r>
      <w:r w:rsidR="007D0F6E" w:rsidRPr="00A94C37">
        <w:t>Ethical Hacking: Web Hacking Intro – Udemy, December 2024</w:t>
      </w:r>
    </w:p>
    <w:p w14:paraId="3759C602" w14:textId="60E176DB" w:rsidR="00EC4CEE" w:rsidRDefault="00F653E6" w:rsidP="00625642">
      <w:pPr>
        <w:pStyle w:val="Heading1"/>
        <w:rPr>
          <w:shd w:val="clear" w:color="auto" w:fill="EFEBF5" w:themeFill="accent5"/>
        </w:rPr>
      </w:pPr>
      <w:r w:rsidRPr="00F653E6">
        <w:rPr>
          <w:rStyle w:val="Shade"/>
        </w:rPr>
        <w:t>WORKPLACE PERSONALITY STRENGTHS</w:t>
      </w:r>
    </w:p>
    <w:p w14:paraId="3716C780" w14:textId="3F3EE16E" w:rsidR="00EC4CEE" w:rsidRDefault="00EC4CEE" w:rsidP="00EC4CEE">
      <w:r w:rsidRPr="00151825">
        <w:t>•</w:t>
      </w:r>
      <w:r w:rsidR="008E43AE">
        <w:t xml:space="preserve"> </w:t>
      </w:r>
      <w:r w:rsidR="008E43AE" w:rsidRPr="008E43AE">
        <w:t>Structured Work Approach</w:t>
      </w:r>
    </w:p>
    <w:p w14:paraId="0C163010" w14:textId="01B24F75" w:rsidR="00EC4CEE" w:rsidRDefault="00EC4CEE" w:rsidP="00EC4CEE">
      <w:r w:rsidRPr="00151825">
        <w:t>•</w:t>
      </w:r>
      <w:r w:rsidR="008E43AE">
        <w:t xml:space="preserve"> </w:t>
      </w:r>
      <w:r w:rsidR="008E43AE" w:rsidRPr="008E43AE">
        <w:t>Assertiveness in Team Settings</w:t>
      </w:r>
    </w:p>
    <w:p w14:paraId="179CD461" w14:textId="10D0DB4A" w:rsidR="008E43AE" w:rsidRDefault="008E43AE" w:rsidP="00EC4CEE">
      <w:r w:rsidRPr="00151825">
        <w:t>•</w:t>
      </w:r>
      <w:r>
        <w:t xml:space="preserve"> </w:t>
      </w:r>
      <w:r w:rsidR="00625642" w:rsidRPr="00625642">
        <w:t>Strong Analytical Thinking</w:t>
      </w:r>
    </w:p>
    <w:p w14:paraId="43ECE8A2" w14:textId="4CF5C66E" w:rsidR="008E43AE" w:rsidRPr="005D5316" w:rsidRDefault="008E43AE" w:rsidP="00EC4CEE">
      <w:r w:rsidRPr="00151825">
        <w:t>•</w:t>
      </w:r>
      <w:r w:rsidR="00625642">
        <w:t xml:space="preserve"> </w:t>
      </w:r>
      <w:r w:rsidR="00625642" w:rsidRPr="00625642">
        <w:t>Effective Stress Management</w:t>
      </w:r>
    </w:p>
    <w:p w14:paraId="47F691E9" w14:textId="77777777" w:rsidR="00E37F06" w:rsidRDefault="00E37F06" w:rsidP="003E524E">
      <w:pPr>
        <w:pStyle w:val="Heading1"/>
        <w:rPr>
          <w:rStyle w:val="Shade"/>
          <w:b w:val="0"/>
        </w:rPr>
      </w:pPr>
      <w:r w:rsidRPr="00E37F06">
        <w:rPr>
          <w:rStyle w:val="Shade"/>
        </w:rPr>
        <w:t>TOOLS &amp; TECHNOLOGIES</w:t>
      </w:r>
    </w:p>
    <w:p w14:paraId="1A450349" w14:textId="2DB98A83" w:rsidR="001E2574" w:rsidRDefault="002057E0" w:rsidP="002057E0">
      <w:pPr>
        <w:pStyle w:val="ListParagraph"/>
        <w:numPr>
          <w:ilvl w:val="0"/>
          <w:numId w:val="13"/>
        </w:numPr>
      </w:pPr>
      <w:r w:rsidRPr="002057E0">
        <w:t>Microsoft Suite- Word, PowerPoint, Excel, Outlook, Teams.</w:t>
      </w:r>
    </w:p>
    <w:p w14:paraId="795A3F94" w14:textId="538F7ED0" w:rsidR="002057E0" w:rsidRDefault="002057E0" w:rsidP="002057E0">
      <w:pPr>
        <w:pStyle w:val="ListParagraph"/>
        <w:numPr>
          <w:ilvl w:val="0"/>
          <w:numId w:val="13"/>
        </w:numPr>
      </w:pPr>
      <w:r w:rsidRPr="002057E0">
        <w:t>Google Suite- Docs, Slides, Sheets, Gmail</w:t>
      </w:r>
    </w:p>
    <w:p w14:paraId="2813779A" w14:textId="4C8D1618" w:rsidR="009E44A2" w:rsidRPr="00271830" w:rsidRDefault="002057E0" w:rsidP="009A056D">
      <w:pPr>
        <w:pStyle w:val="ListParagraph"/>
        <w:numPr>
          <w:ilvl w:val="0"/>
          <w:numId w:val="13"/>
        </w:numPr>
        <w:rPr>
          <w:rStyle w:val="Shade"/>
          <w:shd w:val="clear" w:color="auto" w:fill="auto"/>
        </w:rPr>
      </w:pPr>
      <w:r>
        <w:t>Canva</w:t>
      </w:r>
    </w:p>
    <w:bookmarkEnd w:id="0"/>
    <w:p w14:paraId="38B179C7" w14:textId="4A056270" w:rsidR="009A056D" w:rsidRPr="009A056D" w:rsidRDefault="009A056D" w:rsidP="009A056D">
      <w:pPr>
        <w:rPr>
          <w:rStyle w:val="Shade"/>
        </w:rPr>
      </w:pPr>
    </w:p>
    <w:sectPr w:rsidR="009A056D" w:rsidRPr="009A056D" w:rsidSect="001E2574">
      <w:type w:val="continuous"/>
      <w:pgSz w:w="12240" w:h="15840" w:code="1"/>
      <w:pgMar w:top="1296" w:right="1440" w:bottom="432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325A" w14:textId="77777777" w:rsidR="008B45B7" w:rsidRDefault="008B45B7" w:rsidP="00725803">
      <w:r>
        <w:separator/>
      </w:r>
    </w:p>
    <w:p w14:paraId="49CA7DD6" w14:textId="77777777" w:rsidR="008B45B7" w:rsidRDefault="008B45B7"/>
  </w:endnote>
  <w:endnote w:type="continuationSeparator" w:id="0">
    <w:p w14:paraId="5808B960" w14:textId="77777777" w:rsidR="008B45B7" w:rsidRDefault="008B45B7" w:rsidP="00725803">
      <w:r>
        <w:continuationSeparator/>
      </w:r>
    </w:p>
    <w:p w14:paraId="61BC7F0D" w14:textId="77777777" w:rsidR="008B45B7" w:rsidRDefault="008B45B7"/>
  </w:endnote>
  <w:endnote w:type="continuationNotice" w:id="1">
    <w:p w14:paraId="4A3C9118" w14:textId="77777777" w:rsidR="008B45B7" w:rsidRDefault="008B45B7"/>
    <w:p w14:paraId="10973045" w14:textId="77777777" w:rsidR="008B45B7" w:rsidRDefault="008B4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33AFA" w14:textId="77777777" w:rsidR="008B45B7" w:rsidRDefault="008B45B7" w:rsidP="00725803">
      <w:r>
        <w:separator/>
      </w:r>
    </w:p>
    <w:p w14:paraId="5FCA51CD" w14:textId="77777777" w:rsidR="008B45B7" w:rsidRDefault="008B45B7"/>
  </w:footnote>
  <w:footnote w:type="continuationSeparator" w:id="0">
    <w:p w14:paraId="73C6B72A" w14:textId="77777777" w:rsidR="008B45B7" w:rsidRDefault="008B45B7" w:rsidP="00725803">
      <w:r>
        <w:continuationSeparator/>
      </w:r>
    </w:p>
    <w:p w14:paraId="296DB348" w14:textId="77777777" w:rsidR="008B45B7" w:rsidRDefault="008B45B7"/>
  </w:footnote>
  <w:footnote w:type="continuationNotice" w:id="1">
    <w:p w14:paraId="022D7963" w14:textId="77777777" w:rsidR="008B45B7" w:rsidRDefault="008B45B7"/>
    <w:p w14:paraId="2596820A" w14:textId="77777777" w:rsidR="008B45B7" w:rsidRDefault="008B45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F05CEC"/>
    <w:multiLevelType w:val="hybridMultilevel"/>
    <w:tmpl w:val="091A65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37D69"/>
    <w:multiLevelType w:val="hybridMultilevel"/>
    <w:tmpl w:val="D15E93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D59DA"/>
    <w:multiLevelType w:val="hybridMultilevel"/>
    <w:tmpl w:val="9E4E86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D935655"/>
    <w:multiLevelType w:val="hybridMultilevel"/>
    <w:tmpl w:val="8A905F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59479">
    <w:abstractNumId w:val="12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3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  <w:num w:numId="13" w16cid:durableId="1467701804">
    <w:abstractNumId w:val="10"/>
  </w:num>
  <w:num w:numId="14" w16cid:durableId="2126583952">
    <w:abstractNumId w:val="14"/>
  </w:num>
  <w:num w:numId="15" w16cid:durableId="1471560622">
    <w:abstractNumId w:val="11"/>
  </w:num>
  <w:num w:numId="16" w16cid:durableId="1843397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71"/>
    <w:rsid w:val="000045E0"/>
    <w:rsid w:val="00012B5D"/>
    <w:rsid w:val="00025E77"/>
    <w:rsid w:val="00027312"/>
    <w:rsid w:val="00061AE7"/>
    <w:rsid w:val="00062B71"/>
    <w:rsid w:val="000645F2"/>
    <w:rsid w:val="00067AE4"/>
    <w:rsid w:val="00067DAB"/>
    <w:rsid w:val="00067E7A"/>
    <w:rsid w:val="00082F03"/>
    <w:rsid w:val="000835A0"/>
    <w:rsid w:val="000934A2"/>
    <w:rsid w:val="00094F8C"/>
    <w:rsid w:val="000A1316"/>
    <w:rsid w:val="000B315C"/>
    <w:rsid w:val="000B32D7"/>
    <w:rsid w:val="000D20E4"/>
    <w:rsid w:val="000D3BF1"/>
    <w:rsid w:val="0011313E"/>
    <w:rsid w:val="00144D98"/>
    <w:rsid w:val="00144EA6"/>
    <w:rsid w:val="00151825"/>
    <w:rsid w:val="001773C8"/>
    <w:rsid w:val="00185CE4"/>
    <w:rsid w:val="001A1E15"/>
    <w:rsid w:val="001A6B04"/>
    <w:rsid w:val="001B0955"/>
    <w:rsid w:val="001B7692"/>
    <w:rsid w:val="001C17AE"/>
    <w:rsid w:val="001E2574"/>
    <w:rsid w:val="001F15F3"/>
    <w:rsid w:val="001F2AD8"/>
    <w:rsid w:val="00200FBD"/>
    <w:rsid w:val="002057E0"/>
    <w:rsid w:val="002060CD"/>
    <w:rsid w:val="002125E7"/>
    <w:rsid w:val="00221BAD"/>
    <w:rsid w:val="00227784"/>
    <w:rsid w:val="0023705D"/>
    <w:rsid w:val="00250277"/>
    <w:rsid w:val="00250A31"/>
    <w:rsid w:val="00251C13"/>
    <w:rsid w:val="002528F9"/>
    <w:rsid w:val="002534A5"/>
    <w:rsid w:val="00264639"/>
    <w:rsid w:val="002707E7"/>
    <w:rsid w:val="00271830"/>
    <w:rsid w:val="002922D0"/>
    <w:rsid w:val="002A3009"/>
    <w:rsid w:val="002C367E"/>
    <w:rsid w:val="002E705D"/>
    <w:rsid w:val="003066A6"/>
    <w:rsid w:val="003275BF"/>
    <w:rsid w:val="00335CA6"/>
    <w:rsid w:val="00340B03"/>
    <w:rsid w:val="00380AE7"/>
    <w:rsid w:val="00382D97"/>
    <w:rsid w:val="003902F1"/>
    <w:rsid w:val="0039324D"/>
    <w:rsid w:val="003A6943"/>
    <w:rsid w:val="003B14FB"/>
    <w:rsid w:val="003B5595"/>
    <w:rsid w:val="003C0746"/>
    <w:rsid w:val="003C7748"/>
    <w:rsid w:val="003D56ED"/>
    <w:rsid w:val="003E074B"/>
    <w:rsid w:val="003E473C"/>
    <w:rsid w:val="003E524E"/>
    <w:rsid w:val="00410BA2"/>
    <w:rsid w:val="00434074"/>
    <w:rsid w:val="004400F4"/>
    <w:rsid w:val="00452AFA"/>
    <w:rsid w:val="0046391B"/>
    <w:rsid w:val="00463C3B"/>
    <w:rsid w:val="00484BB4"/>
    <w:rsid w:val="004937AE"/>
    <w:rsid w:val="004B53FC"/>
    <w:rsid w:val="004C5EE9"/>
    <w:rsid w:val="004D1B48"/>
    <w:rsid w:val="004E2970"/>
    <w:rsid w:val="004F4C2F"/>
    <w:rsid w:val="005026DD"/>
    <w:rsid w:val="00513EFC"/>
    <w:rsid w:val="0052113B"/>
    <w:rsid w:val="005311CA"/>
    <w:rsid w:val="00541EB8"/>
    <w:rsid w:val="00564951"/>
    <w:rsid w:val="00573BF9"/>
    <w:rsid w:val="005825E1"/>
    <w:rsid w:val="00591B5E"/>
    <w:rsid w:val="00594CBF"/>
    <w:rsid w:val="005A4A49"/>
    <w:rsid w:val="005B0D82"/>
    <w:rsid w:val="005B13C9"/>
    <w:rsid w:val="005B1D68"/>
    <w:rsid w:val="005B34A8"/>
    <w:rsid w:val="005C594E"/>
    <w:rsid w:val="005C71B0"/>
    <w:rsid w:val="005D3295"/>
    <w:rsid w:val="005D5316"/>
    <w:rsid w:val="00607AA3"/>
    <w:rsid w:val="00611B37"/>
    <w:rsid w:val="006252B4"/>
    <w:rsid w:val="00625642"/>
    <w:rsid w:val="00627E84"/>
    <w:rsid w:val="00643BE8"/>
    <w:rsid w:val="00646254"/>
    <w:rsid w:val="00646BA2"/>
    <w:rsid w:val="0065054B"/>
    <w:rsid w:val="00661441"/>
    <w:rsid w:val="00675EA0"/>
    <w:rsid w:val="006C08A0"/>
    <w:rsid w:val="006C47D8"/>
    <w:rsid w:val="006D1F65"/>
    <w:rsid w:val="006D2D08"/>
    <w:rsid w:val="006E0FF6"/>
    <w:rsid w:val="006E175E"/>
    <w:rsid w:val="006F26A2"/>
    <w:rsid w:val="0070226E"/>
    <w:rsid w:val="0070237E"/>
    <w:rsid w:val="00725803"/>
    <w:rsid w:val="00725CB5"/>
    <w:rsid w:val="007307A3"/>
    <w:rsid w:val="00752315"/>
    <w:rsid w:val="00752EAF"/>
    <w:rsid w:val="0075629E"/>
    <w:rsid w:val="00760C18"/>
    <w:rsid w:val="007655FB"/>
    <w:rsid w:val="00766B3E"/>
    <w:rsid w:val="00792953"/>
    <w:rsid w:val="007A4EE3"/>
    <w:rsid w:val="007C211F"/>
    <w:rsid w:val="007C26CB"/>
    <w:rsid w:val="007D0F6E"/>
    <w:rsid w:val="007D5ED3"/>
    <w:rsid w:val="007E705E"/>
    <w:rsid w:val="007F3012"/>
    <w:rsid w:val="00806969"/>
    <w:rsid w:val="00857E6B"/>
    <w:rsid w:val="00870954"/>
    <w:rsid w:val="00873709"/>
    <w:rsid w:val="008942F3"/>
    <w:rsid w:val="008968C4"/>
    <w:rsid w:val="008B45B7"/>
    <w:rsid w:val="008C628F"/>
    <w:rsid w:val="008D0B25"/>
    <w:rsid w:val="008D31BD"/>
    <w:rsid w:val="008D7C1C"/>
    <w:rsid w:val="008E02C8"/>
    <w:rsid w:val="008E43AE"/>
    <w:rsid w:val="00905368"/>
    <w:rsid w:val="0092027F"/>
    <w:rsid w:val="0092291B"/>
    <w:rsid w:val="00932D92"/>
    <w:rsid w:val="009338E3"/>
    <w:rsid w:val="0094328C"/>
    <w:rsid w:val="0095272C"/>
    <w:rsid w:val="00971D43"/>
    <w:rsid w:val="00972024"/>
    <w:rsid w:val="009844AB"/>
    <w:rsid w:val="009957F4"/>
    <w:rsid w:val="009A056D"/>
    <w:rsid w:val="009A4442"/>
    <w:rsid w:val="009E44A2"/>
    <w:rsid w:val="009F04D2"/>
    <w:rsid w:val="009F2BA7"/>
    <w:rsid w:val="009F6DA0"/>
    <w:rsid w:val="00A01182"/>
    <w:rsid w:val="00A06309"/>
    <w:rsid w:val="00A12AF4"/>
    <w:rsid w:val="00A16958"/>
    <w:rsid w:val="00A31CAD"/>
    <w:rsid w:val="00A42C49"/>
    <w:rsid w:val="00A876F5"/>
    <w:rsid w:val="00A9438D"/>
    <w:rsid w:val="00A94C37"/>
    <w:rsid w:val="00AA3BDC"/>
    <w:rsid w:val="00AD13CB"/>
    <w:rsid w:val="00AD3FD8"/>
    <w:rsid w:val="00AE5CFE"/>
    <w:rsid w:val="00B01E40"/>
    <w:rsid w:val="00B04D2E"/>
    <w:rsid w:val="00B12A59"/>
    <w:rsid w:val="00B256C7"/>
    <w:rsid w:val="00B35ADE"/>
    <w:rsid w:val="00B370A8"/>
    <w:rsid w:val="00B63761"/>
    <w:rsid w:val="00B67D9E"/>
    <w:rsid w:val="00B67F63"/>
    <w:rsid w:val="00B74DE0"/>
    <w:rsid w:val="00B8085A"/>
    <w:rsid w:val="00B845F9"/>
    <w:rsid w:val="00B90E78"/>
    <w:rsid w:val="00BA35A5"/>
    <w:rsid w:val="00BB7FEC"/>
    <w:rsid w:val="00BC7376"/>
    <w:rsid w:val="00BC7F12"/>
    <w:rsid w:val="00BD669A"/>
    <w:rsid w:val="00BE0C8E"/>
    <w:rsid w:val="00BF3225"/>
    <w:rsid w:val="00BF61CD"/>
    <w:rsid w:val="00BF65E6"/>
    <w:rsid w:val="00C13F2B"/>
    <w:rsid w:val="00C1425C"/>
    <w:rsid w:val="00C23DE3"/>
    <w:rsid w:val="00C43D65"/>
    <w:rsid w:val="00C84833"/>
    <w:rsid w:val="00C9044F"/>
    <w:rsid w:val="00C92F94"/>
    <w:rsid w:val="00CA259E"/>
    <w:rsid w:val="00CD3F4F"/>
    <w:rsid w:val="00CE1414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1F62"/>
    <w:rsid w:val="00DC6B2F"/>
    <w:rsid w:val="00DF21E3"/>
    <w:rsid w:val="00DF7130"/>
    <w:rsid w:val="00E03F71"/>
    <w:rsid w:val="00E142BA"/>
    <w:rsid w:val="00E154B5"/>
    <w:rsid w:val="00E21125"/>
    <w:rsid w:val="00E232F0"/>
    <w:rsid w:val="00E25192"/>
    <w:rsid w:val="00E268D7"/>
    <w:rsid w:val="00E37F06"/>
    <w:rsid w:val="00E52791"/>
    <w:rsid w:val="00E72ED8"/>
    <w:rsid w:val="00E83195"/>
    <w:rsid w:val="00EB0B3E"/>
    <w:rsid w:val="00EC3311"/>
    <w:rsid w:val="00EC4CEE"/>
    <w:rsid w:val="00EC5B35"/>
    <w:rsid w:val="00EE2528"/>
    <w:rsid w:val="00F00A4F"/>
    <w:rsid w:val="00F12439"/>
    <w:rsid w:val="00F177A3"/>
    <w:rsid w:val="00F33CD8"/>
    <w:rsid w:val="00F37CFE"/>
    <w:rsid w:val="00F439C9"/>
    <w:rsid w:val="00F614BF"/>
    <w:rsid w:val="00F653E6"/>
    <w:rsid w:val="00F8078C"/>
    <w:rsid w:val="00FB113E"/>
    <w:rsid w:val="00FC22A6"/>
    <w:rsid w:val="00FC6CDF"/>
    <w:rsid w:val="00FC796B"/>
    <w:rsid w:val="00FD1DE2"/>
    <w:rsid w:val="00FF1889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F69789"/>
  <w15:chartTrackingRefBased/>
  <w15:docId w15:val="{73646D14-8A94-43FC-BAA4-D2E2D567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39"/>
    <w:pPr>
      <w:spacing w:line="288" w:lineRule="auto"/>
    </w:pPr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 w:after="12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439"/>
    <w:rPr>
      <w:b/>
      <w:bCs/>
      <w:sz w:val="20"/>
    </w:rPr>
  </w:style>
  <w:style w:type="paragraph" w:styleId="Title">
    <w:name w:val="Title"/>
    <w:basedOn w:val="Normal"/>
    <w:link w:val="TitleChar"/>
    <w:uiPriority w:val="11"/>
    <w:qFormat/>
    <w:rsid w:val="001E2574"/>
    <w:pPr>
      <w:shd w:val="clear" w:color="auto" w:fill="EFEBF5" w:themeFill="accent5"/>
      <w:tabs>
        <w:tab w:val="center" w:pos="4770"/>
      </w:tabs>
      <w:spacing w:after="240" w:line="216" w:lineRule="auto"/>
      <w:contextualSpacing/>
      <w:jc w:val="center"/>
    </w:pPr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1E2574"/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  <w:shd w:val="clear" w:color="auto" w:fill="EFEBF5" w:themeFill="accent5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1E2574"/>
    <w:pPr>
      <w:numPr>
        <w:ilvl w:val="1"/>
      </w:numPr>
      <w:spacing w:before="120" w:after="40"/>
      <w:jc w:val="center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1E2574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CAD3BF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CAD3BF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1E2574"/>
    <w:rPr>
      <w:bdr w:val="none" w:sz="0" w:space="0" w:color="auto"/>
      <w:shd w:val="clear" w:color="auto" w:fill="EFEBF5" w:themeFill="accent5"/>
    </w:rPr>
  </w:style>
  <w:style w:type="character" w:styleId="UnresolvedMention">
    <w:name w:val="Unresolved Mention"/>
    <w:basedOn w:val="DefaultParagraphFont"/>
    <w:uiPriority w:val="99"/>
    <w:semiHidden/>
    <w:unhideWhenUsed/>
    <w:rsid w:val="00B01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inkedin.com/in/kamohelo-masisi-0b257b304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sisig\AppData\Local\Microsoft\Windows\INetCache\IE\TGMXRR11\sisigirlmasisi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isigirlmasisi.si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sig\AppData\Roaming\Microsoft\Templates\ATS%20classic%20H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0D3648-234F-4A0C-8692-8F3C9F49E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DDD15-C6EB-4CF8-9815-7F3AE8E7A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E752862-61BA-4B5E-A96A-86EE3BBC8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classic HR resume</Template>
  <TotalTime>1</TotalTime>
  <Pages>2</Pages>
  <Words>386</Words>
  <Characters>2205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Kamohelo Masisi</dc:creator>
  <cp:keywords/>
  <dc:description/>
  <cp:lastModifiedBy>Kamohelo Masisi</cp:lastModifiedBy>
  <cp:revision>2</cp:revision>
  <dcterms:created xsi:type="dcterms:W3CDTF">2025-09-07T11:54:00Z</dcterms:created>
  <dcterms:modified xsi:type="dcterms:W3CDTF">2025-09-07T11:54:00Z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